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5CB488" w14:textId="0717B8D9" w:rsidR="00745FEB" w:rsidRPr="00C16CF5" w:rsidRDefault="00C16CF5" w:rsidP="00C16CF5">
      <w:pPr>
        <w:jc w:val="center"/>
        <w:rPr>
          <w:rFonts w:cstheme="minorHAnsi"/>
          <w:b/>
          <w:bCs/>
          <w:color w:val="5B9BD5" w:themeColor="accent1"/>
          <w:sz w:val="36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6"/>
          <w:szCs w:val="38"/>
          <w:lang w:val="fr-FR"/>
        </w:rPr>
        <w:t xml:space="preserve">Adieu </w:t>
      </w:r>
      <w:proofErr w:type="spellStart"/>
      <w:r w:rsidRPr="00C16CF5">
        <w:rPr>
          <w:rFonts w:cstheme="minorHAnsi"/>
          <w:b/>
          <w:bCs/>
          <w:color w:val="5B9BD5" w:themeColor="accent1"/>
          <w:sz w:val="36"/>
          <w:szCs w:val="38"/>
          <w:lang w:val="fr-FR"/>
        </w:rPr>
        <w:t>Fanmi</w:t>
      </w:r>
      <w:proofErr w:type="spellEnd"/>
      <w:r w:rsidRPr="00C16CF5">
        <w:rPr>
          <w:rFonts w:cstheme="minorHAnsi"/>
          <w:b/>
          <w:bCs/>
          <w:color w:val="5B9BD5" w:themeColor="accent1"/>
          <w:sz w:val="36"/>
          <w:szCs w:val="38"/>
          <w:lang w:val="fr-FR"/>
        </w:rPr>
        <w:t xml:space="preserve">, Adieu </w:t>
      </w:r>
      <w:proofErr w:type="spellStart"/>
      <w:r w:rsidRPr="00C16CF5">
        <w:rPr>
          <w:rFonts w:cstheme="minorHAnsi"/>
          <w:b/>
          <w:bCs/>
          <w:color w:val="5B9BD5" w:themeColor="accent1"/>
          <w:sz w:val="36"/>
          <w:szCs w:val="38"/>
          <w:lang w:val="fr-FR"/>
        </w:rPr>
        <w:t>Zanmi</w:t>
      </w:r>
      <w:proofErr w:type="spellEnd"/>
    </w:p>
    <w:p w14:paraId="2F563A96" w14:textId="55FC6FD1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Voici venu le temps de l’ultime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Arieto</w:t>
      </w:r>
      <w:proofErr w:type="spellEnd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 et du dernier Tango.</w:t>
      </w:r>
    </w:p>
    <w:p w14:paraId="1A124F1B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Dans l’élan élégant d’un doigt pointant le firmament,</w:t>
      </w:r>
    </w:p>
    <w:p w14:paraId="4B7184A4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Sur la pointe des pieds tirons la révérence.</w:t>
      </w:r>
    </w:p>
    <w:p w14:paraId="5CFA6C81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Dans le menuet et la cadence des dièses et des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bémoles</w:t>
      </w:r>
      <w:proofErr w:type="spellEnd"/>
    </w:p>
    <w:p w14:paraId="0E218468" w14:textId="5810816E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D’un pas de deux dansons la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farendole</w:t>
      </w:r>
      <w:proofErr w:type="spellEnd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 folle</w:t>
      </w:r>
      <w:r w:rsid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.</w:t>
      </w:r>
    </w:p>
    <w:p w14:paraId="36E140B4" w14:textId="0C4238DF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D’un air pianissimo </w:t>
      </w:r>
    </w:p>
    <w:p w14:paraId="7A7C18B2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Chantons dans la splendeur crépusculaire…</w:t>
      </w:r>
    </w:p>
    <w:p w14:paraId="05CC66AB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J’ai butiné à satiété les rosiers de l’Amour…</w:t>
      </w:r>
    </w:p>
    <w:p w14:paraId="0D8B674B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J’ai bu jusqu’à la lie l’élixir du bonheur…</w:t>
      </w:r>
    </w:p>
    <w:p w14:paraId="3806726D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Mon cerf-volant ailé,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Vonvon</w:t>
      </w:r>
      <w:proofErr w:type="spellEnd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 ensorceleur</w:t>
      </w:r>
    </w:p>
    <w:p w14:paraId="55D467F3" w14:textId="77777777" w:rsid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A dominé la terre.</w:t>
      </w:r>
    </w:p>
    <w:p w14:paraId="15E87B00" w14:textId="50A4B436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 J’ai vu tout l’univers.</w:t>
      </w:r>
    </w:p>
    <w:p w14:paraId="12C37BA8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Enfant choyé des dieux, gavé de leurs faveurs</w:t>
      </w:r>
    </w:p>
    <w:p w14:paraId="706B8889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Pourquoi m’attarderais-je lorsque descend le soir</w:t>
      </w:r>
    </w:p>
    <w:p w14:paraId="6861EBEC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Couvrant de son linceul le soleil qui se meurt?</w:t>
      </w:r>
    </w:p>
    <w:p w14:paraId="0FA4BC31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Saltimbanque faucheuse, je n’ai point peur de toi.</w:t>
      </w:r>
    </w:p>
    <w:p w14:paraId="3DD45627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lastRenderedPageBreak/>
        <w:t>Où donc est ta victoire quand je m’en vais à toi</w:t>
      </w:r>
    </w:p>
    <w:p w14:paraId="15F9F268" w14:textId="59A25AC6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Le cœur tranquille et coi?</w:t>
      </w:r>
    </w:p>
    <w:p w14:paraId="30D54A43" w14:textId="6E498CAD" w:rsidR="00530AA0" w:rsidRPr="00C16CF5" w:rsidRDefault="00C16CF5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Merci en pile à toi, Â</w:t>
      </w:r>
      <w:r w:rsidR="00530AA0"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me de mon âme</w:t>
      </w:r>
    </w:p>
    <w:p w14:paraId="018EB4F3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Cache-moi dans tes plis pour me parer des flèches de l’oubli.</w:t>
      </w:r>
    </w:p>
    <w:p w14:paraId="5AC08220" w14:textId="1579408C" w:rsidR="00530AA0" w:rsidRPr="00C16CF5" w:rsidRDefault="00C16CF5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Merci à mes E</w:t>
      </w:r>
      <w:r w:rsidR="00530AA0"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nfants qui ont accompagné de respect</w:t>
      </w:r>
    </w:p>
    <w:p w14:paraId="264CFA24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Ma couronne blanchie par le poids du harnais</w:t>
      </w:r>
    </w:p>
    <w:p w14:paraId="72250753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Merci à mes Amis qui ont bêché joyeux</w:t>
      </w:r>
    </w:p>
    <w:p w14:paraId="1196E99A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Le jardin de mes rêves et de mes illusions.</w:t>
      </w:r>
    </w:p>
    <w:p w14:paraId="658C6287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Merci à toi Maître immatériel</w:t>
      </w:r>
    </w:p>
    <w:p w14:paraId="55ACCDFA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Qui m’a comblé de vertus et de biens matériels…</w:t>
      </w:r>
    </w:p>
    <w:p w14:paraId="6166D01A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Oui nous nous reverrons, ce n’est qu’un au revoir,</w:t>
      </w:r>
    </w:p>
    <w:p w14:paraId="404A5EF2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Pas de pleurs mais des fleurs</w:t>
      </w:r>
    </w:p>
    <w:p w14:paraId="00293A2B" w14:textId="77777777" w:rsidR="00530AA0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Des roses en pétales pour tapisser la voie</w:t>
      </w:r>
    </w:p>
    <w:p w14:paraId="48A92557" w14:textId="3DACE74A" w:rsidR="00135B5F" w:rsidRPr="00C16CF5" w:rsidRDefault="00530AA0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Adieu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Fanmis</w:t>
      </w:r>
      <w:proofErr w:type="spellEnd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 xml:space="preserve">, Adieu </w:t>
      </w:r>
      <w:proofErr w:type="spellStart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Zanmis</w:t>
      </w:r>
      <w:proofErr w:type="spellEnd"/>
      <w:r w:rsidRPr="00C16CF5">
        <w:rPr>
          <w:rFonts w:cstheme="minorHAnsi"/>
          <w:b/>
          <w:bCs/>
          <w:color w:val="5B9BD5" w:themeColor="accent1"/>
          <w:sz w:val="32"/>
          <w:szCs w:val="38"/>
          <w:lang w:val="fr-FR"/>
        </w:rPr>
        <w:t>.</w:t>
      </w:r>
    </w:p>
    <w:p w14:paraId="67ADF6A6" w14:textId="77777777" w:rsidR="00C16CF5" w:rsidRDefault="00C16CF5" w:rsidP="00E35D1E">
      <w:pPr>
        <w:rPr>
          <w:rFonts w:cstheme="minorHAnsi"/>
          <w:b/>
          <w:bCs/>
          <w:color w:val="5B9BD5" w:themeColor="accent1"/>
          <w:sz w:val="32"/>
          <w:szCs w:val="38"/>
          <w:lang w:val="fr-FR"/>
        </w:rPr>
      </w:pPr>
    </w:p>
    <w:p w14:paraId="2230149E" w14:textId="7359946D" w:rsidR="004E7374" w:rsidRPr="00C16CF5" w:rsidRDefault="0079763E" w:rsidP="00E35D1E">
      <w:pPr>
        <w:rPr>
          <w:rFonts w:cstheme="minorHAnsi"/>
          <w:b/>
          <w:bCs/>
          <w:i/>
          <w:iCs/>
          <w:color w:val="5B9BD5" w:themeColor="accent1"/>
          <w:sz w:val="32"/>
          <w:szCs w:val="38"/>
          <w:lang w:val="fr-FR"/>
        </w:rPr>
      </w:pPr>
      <w:bookmarkStart w:id="0" w:name="_GoBack"/>
      <w:bookmarkEnd w:id="0"/>
      <w:r w:rsidRPr="00C16CF5">
        <w:rPr>
          <w:rFonts w:cstheme="minorHAnsi"/>
          <w:b/>
          <w:bCs/>
          <w:i/>
          <w:iCs/>
          <w:color w:val="5B9BD5" w:themeColor="accent1"/>
          <w:sz w:val="32"/>
          <w:szCs w:val="38"/>
          <w:lang w:val="fr-FR"/>
        </w:rPr>
        <w:t xml:space="preserve">Gérard </w:t>
      </w:r>
      <w:r w:rsidR="004E7374" w:rsidRPr="00C16CF5">
        <w:rPr>
          <w:rFonts w:cstheme="minorHAnsi"/>
          <w:b/>
          <w:bCs/>
          <w:i/>
          <w:iCs/>
          <w:color w:val="5B9BD5" w:themeColor="accent1"/>
          <w:sz w:val="32"/>
          <w:szCs w:val="38"/>
          <w:lang w:val="fr-FR"/>
        </w:rPr>
        <w:t>FOMBRUN  (21 janvier 1927</w:t>
      </w:r>
      <w:r w:rsidR="00A52E9A" w:rsidRPr="00C16CF5">
        <w:rPr>
          <w:rFonts w:cstheme="minorHAnsi"/>
          <w:b/>
          <w:bCs/>
          <w:i/>
          <w:iCs/>
          <w:color w:val="5B9BD5" w:themeColor="accent1"/>
          <w:sz w:val="32"/>
          <w:szCs w:val="38"/>
          <w:lang w:val="fr-FR"/>
        </w:rPr>
        <w:t xml:space="preserve"> – 1 février 2015)</w:t>
      </w:r>
    </w:p>
    <w:p w14:paraId="1C0A4A68" w14:textId="77777777" w:rsidR="00135B5F" w:rsidRPr="00C16CF5" w:rsidRDefault="00135B5F" w:rsidP="00E35D1E">
      <w:pPr>
        <w:rPr>
          <w:rFonts w:cstheme="minorHAnsi"/>
          <w:b/>
          <w:bCs/>
          <w:color w:val="5B9BD5" w:themeColor="accent1"/>
          <w:sz w:val="38"/>
          <w:szCs w:val="38"/>
          <w:lang w:val="fr-FR"/>
        </w:rPr>
      </w:pPr>
    </w:p>
    <w:p w14:paraId="51D54ACD" w14:textId="77777777" w:rsidR="00135B5F" w:rsidRPr="00C16CF5" w:rsidRDefault="00135B5F" w:rsidP="00E35D1E">
      <w:pPr>
        <w:rPr>
          <w:rFonts w:cstheme="minorHAnsi"/>
          <w:b/>
          <w:bCs/>
          <w:color w:val="5B9BD5" w:themeColor="accent1"/>
          <w:sz w:val="38"/>
          <w:szCs w:val="38"/>
          <w:lang w:val="fr-FR"/>
        </w:rPr>
      </w:pPr>
    </w:p>
    <w:p w14:paraId="7EA37E33" w14:textId="77777777" w:rsidR="00E94641" w:rsidRPr="00C16CF5" w:rsidRDefault="00E94641">
      <w:pPr>
        <w:rPr>
          <w:rFonts w:cstheme="minorHAnsi"/>
          <w:b/>
          <w:bCs/>
          <w:color w:val="5B9BD5" w:themeColor="accent1"/>
          <w:sz w:val="38"/>
          <w:szCs w:val="38"/>
          <w:lang w:val="fr-FR"/>
        </w:rPr>
      </w:pPr>
    </w:p>
    <w:sectPr w:rsidR="00E94641" w:rsidRPr="00C16C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54DA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9C6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0586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630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C6A1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5E72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06D5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38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CE5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403B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E5A2B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64720D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72E172A"/>
    <w:multiLevelType w:val="multilevel"/>
    <w:tmpl w:val="06707A1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A0"/>
    <w:rsid w:val="000005E5"/>
    <w:rsid w:val="00110892"/>
    <w:rsid w:val="00135B5F"/>
    <w:rsid w:val="001A2426"/>
    <w:rsid w:val="002A0904"/>
    <w:rsid w:val="00344C1D"/>
    <w:rsid w:val="00442B3C"/>
    <w:rsid w:val="004E7374"/>
    <w:rsid w:val="00530AA0"/>
    <w:rsid w:val="0054783B"/>
    <w:rsid w:val="00615B7E"/>
    <w:rsid w:val="00620C5C"/>
    <w:rsid w:val="00694B9F"/>
    <w:rsid w:val="006E6F38"/>
    <w:rsid w:val="0070094F"/>
    <w:rsid w:val="00745FEB"/>
    <w:rsid w:val="0079763E"/>
    <w:rsid w:val="00860A7C"/>
    <w:rsid w:val="00867062"/>
    <w:rsid w:val="00965018"/>
    <w:rsid w:val="00A52E9A"/>
    <w:rsid w:val="00A611E5"/>
    <w:rsid w:val="00B14039"/>
    <w:rsid w:val="00C16CF5"/>
    <w:rsid w:val="00C4239F"/>
    <w:rsid w:val="00D14176"/>
    <w:rsid w:val="00D72EC8"/>
    <w:rsid w:val="00D87780"/>
    <w:rsid w:val="00E12ED5"/>
    <w:rsid w:val="00E24D39"/>
    <w:rsid w:val="00E94641"/>
    <w:rsid w:val="00EA3468"/>
    <w:rsid w:val="00EA5AE5"/>
    <w:rsid w:val="00FB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B6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3C"/>
  </w:style>
  <w:style w:type="paragraph" w:styleId="Heading1">
    <w:name w:val="heading 1"/>
    <w:basedOn w:val="Normal"/>
    <w:next w:val="Normal"/>
    <w:link w:val="Heading1Char"/>
    <w:uiPriority w:val="9"/>
    <w:qFormat/>
    <w:rsid w:val="00442B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B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B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B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B3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B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B3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Pr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Pr>
      <w:i/>
    </w:rPr>
  </w:style>
  <w:style w:type="character" w:customStyle="1" w:styleId="QuoteChar">
    <w:name w:val="Quote Char"/>
    <w:basedOn w:val="DefaultParagraphFont"/>
    <w:link w:val="Quote"/>
    <w:uiPriority w:val="2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sz w:val="24"/>
    </w:rPr>
  </w:style>
  <w:style w:type="character" w:styleId="SubtleEmphasis">
    <w:name w:val="Subtle Emphasis"/>
    <w:uiPriority w:val="19"/>
    <w:qFormat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0005E5"/>
    <w:pPr>
      <w:spacing w:after="200" w:line="240" w:lineRule="auto"/>
    </w:pPr>
    <w:rPr>
      <w:i/>
      <w:iCs/>
      <w:color w:val="6E747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E5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05E5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05E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05E5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05E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5E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5E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5E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005E5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05E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05E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0005E5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5E5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5E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05E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005E5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0005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005E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005E5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005E5"/>
    <w:rPr>
      <w:rFonts w:ascii="Consolas" w:hAnsi="Consolas"/>
      <w:sz w:val="22"/>
      <w:szCs w:val="21"/>
    </w:rPr>
  </w:style>
  <w:style w:type="paragraph" w:styleId="BlockText">
    <w:name w:val="Block Text"/>
    <w:basedOn w:val="Normal"/>
    <w:uiPriority w:val="99"/>
    <w:semiHidden/>
    <w:unhideWhenUsed/>
    <w:rsid w:val="000005E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cstheme="minorBidi"/>
      <w:i/>
      <w:iCs/>
      <w:color w:val="1F4E79" w:themeColor="accent1" w:themeShade="80"/>
    </w:rPr>
  </w:style>
  <w:style w:type="character" w:styleId="Hyperlink">
    <w:name w:val="Hyperlink"/>
    <w:basedOn w:val="DefaultParagraphFont"/>
    <w:uiPriority w:val="99"/>
    <w:semiHidden/>
    <w:unhideWhenUsed/>
    <w:rsid w:val="000005E5"/>
    <w:rPr>
      <w:color w:val="806000" w:themeColor="accent4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0005E5"/>
    <w:rPr>
      <w:color w:val="52565B" w:themeColor="tex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7DF4E980-E521-6345-BED6-D42C161DF5EB%7dtf0278699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6E747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F7B615"/>
      </a:hlink>
      <a:folHlink>
        <a:srgbClr val="70440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{7DF4E980-E521-6345-BED6-D42C161DF5EB}tf02786994.dotx</Template>
  <TotalTime>23</TotalTime>
  <Pages>3</Pages>
  <Words>201</Words>
  <Characters>1152</Characters>
  <Application>Microsoft Macintosh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Docteur Gregory</dc:creator>
  <cp:keywords/>
  <dc:description/>
  <cp:lastModifiedBy>MIREILLE FOMBRUN</cp:lastModifiedBy>
  <cp:revision>3</cp:revision>
  <dcterms:created xsi:type="dcterms:W3CDTF">2022-01-21T19:43:00Z</dcterms:created>
  <dcterms:modified xsi:type="dcterms:W3CDTF">2022-01-23T21:34:00Z</dcterms:modified>
</cp:coreProperties>
</file>